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76" w:rsidRPr="00855AAA" w:rsidRDefault="00734376" w:rsidP="00DD658E">
      <w:pPr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Graphic1" style="position:absolute;margin-left:221.55pt;margin-top:-28.95pt;width:49.5pt;height:48.75pt;z-index:251658240;visibility:visible">
            <v:imagedata r:id="rId4" o:title=""/>
            <w10:wrap type="square"/>
          </v:shape>
        </w:pict>
      </w:r>
      <w:r w:rsidRPr="00855AAA">
        <w:rPr>
          <w:b/>
        </w:rPr>
        <w:br w:type="textWrapping" w:clear="all"/>
      </w:r>
    </w:p>
    <w:p w:rsidR="00734376" w:rsidRDefault="00734376" w:rsidP="00F85108">
      <w:pPr>
        <w:jc w:val="center"/>
      </w:pPr>
    </w:p>
    <w:p w:rsidR="00734376" w:rsidRPr="00F85108" w:rsidRDefault="00734376" w:rsidP="00F851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</w:t>
      </w:r>
      <w:r w:rsidRPr="00F85108">
        <w:rPr>
          <w:b/>
          <w:sz w:val="40"/>
          <w:szCs w:val="40"/>
        </w:rPr>
        <w:t>ЕНИЕ</w:t>
      </w:r>
    </w:p>
    <w:p w:rsidR="00734376" w:rsidRPr="00F85108" w:rsidRDefault="00734376" w:rsidP="00F85108">
      <w:pPr>
        <w:jc w:val="center"/>
        <w:rPr>
          <w:sz w:val="40"/>
          <w:szCs w:val="40"/>
        </w:rPr>
      </w:pPr>
    </w:p>
    <w:p w:rsidR="00734376" w:rsidRDefault="00734376" w:rsidP="00F85108">
      <w:pPr>
        <w:jc w:val="center"/>
        <w:rPr>
          <w:sz w:val="32"/>
          <w:szCs w:val="32"/>
        </w:rPr>
      </w:pPr>
      <w:r w:rsidRPr="00F85108">
        <w:rPr>
          <w:sz w:val="32"/>
          <w:szCs w:val="32"/>
        </w:rPr>
        <w:t>АДМИНИСТРАЦИИ ГОРОДА АРЗАМАСА</w:t>
      </w:r>
    </w:p>
    <w:p w:rsidR="00734376" w:rsidRDefault="00734376" w:rsidP="00F85108">
      <w:pPr>
        <w:jc w:val="center"/>
        <w:rPr>
          <w:sz w:val="32"/>
          <w:szCs w:val="32"/>
        </w:rPr>
      </w:pPr>
    </w:p>
    <w:p w:rsidR="00734376" w:rsidRDefault="00734376" w:rsidP="00F85108">
      <w:pPr>
        <w:rPr>
          <w:sz w:val="32"/>
          <w:szCs w:val="32"/>
        </w:rPr>
      </w:pPr>
      <w:r>
        <w:rPr>
          <w:sz w:val="32"/>
          <w:szCs w:val="32"/>
          <w:u w:val="single"/>
        </w:rPr>
        <w:t>29.04.2016г.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Pr="00F15C01">
        <w:rPr>
          <w:sz w:val="32"/>
          <w:szCs w:val="32"/>
          <w:u w:val="single"/>
        </w:rPr>
        <w:t>№</w:t>
      </w:r>
      <w:r>
        <w:rPr>
          <w:sz w:val="32"/>
          <w:szCs w:val="32"/>
          <w:u w:val="single"/>
        </w:rPr>
        <w:t xml:space="preserve"> 407</w:t>
      </w:r>
    </w:p>
    <w:p w:rsidR="00734376" w:rsidRDefault="00734376" w:rsidP="00F85108">
      <w:pPr>
        <w:rPr>
          <w:sz w:val="32"/>
          <w:szCs w:val="32"/>
        </w:rPr>
      </w:pPr>
    </w:p>
    <w:tbl>
      <w:tblPr>
        <w:tblW w:w="0" w:type="auto"/>
        <w:tblLayout w:type="fixed"/>
        <w:tblLook w:val="0000"/>
      </w:tblPr>
      <w:tblGrid>
        <w:gridCol w:w="392"/>
        <w:gridCol w:w="3630"/>
        <w:gridCol w:w="419"/>
      </w:tblGrid>
      <w:tr w:rsidR="00734376" w:rsidRPr="00D15C62"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</w:tcPr>
          <w:p w:rsidR="00734376" w:rsidRPr="00D15C62" w:rsidRDefault="00734376" w:rsidP="00F85108">
            <w:pPr>
              <w:pStyle w:val="21"/>
              <w:ind w:left="0" w:firstLine="0"/>
              <w:rPr>
                <w:rFonts w:cs="Arial"/>
              </w:rPr>
            </w:pPr>
          </w:p>
        </w:tc>
        <w:tc>
          <w:tcPr>
            <w:tcW w:w="3630" w:type="dxa"/>
          </w:tcPr>
          <w:p w:rsidR="00734376" w:rsidRPr="00D15C62" w:rsidRDefault="00734376" w:rsidP="007D7CF3">
            <w:pPr>
              <w:pStyle w:val="headdoc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15C62">
              <w:rPr>
                <w:rFonts w:ascii="Arial" w:hAnsi="Arial" w:cs="Arial"/>
                <w:color w:val="000000"/>
              </w:rPr>
              <w:t xml:space="preserve">О внесении изменений в состав межведомственной комиссии по </w:t>
            </w:r>
            <w:r w:rsidRPr="00D15C62">
              <w:rPr>
                <w:rFonts w:ascii="Arial" w:hAnsi="Arial" w:cs="Arial"/>
              </w:rPr>
              <w:t>подготовке и проведению Всероссийской сельскохозяйственной переписи на территории городского округа город Арзамас в 2016 году</w:t>
            </w:r>
            <w:r w:rsidRPr="00D15C62">
              <w:rPr>
                <w:rFonts w:ascii="Arial" w:hAnsi="Arial" w:cs="Arial"/>
                <w:color w:val="000000"/>
              </w:rPr>
              <w:t>, утвержденный постановлением администрации города Арзамаса от 26.06.2015г. №806</w:t>
            </w:r>
          </w:p>
        </w:tc>
        <w:tc>
          <w:tcPr>
            <w:tcW w:w="419" w:type="dxa"/>
            <w:tcBorders>
              <w:top w:val="single" w:sz="4" w:space="0" w:color="auto"/>
              <w:right w:val="single" w:sz="4" w:space="0" w:color="auto"/>
            </w:tcBorders>
          </w:tcPr>
          <w:p w:rsidR="00734376" w:rsidRPr="00D15C62" w:rsidRDefault="00734376" w:rsidP="00F85108">
            <w:pPr>
              <w:pStyle w:val="21"/>
              <w:ind w:left="0" w:firstLine="0"/>
              <w:rPr>
                <w:rFonts w:cs="Arial"/>
              </w:rPr>
            </w:pPr>
          </w:p>
        </w:tc>
      </w:tr>
    </w:tbl>
    <w:p w:rsidR="00734376" w:rsidRDefault="00734376" w:rsidP="00F85108"/>
    <w:p w:rsidR="00734376" w:rsidRPr="00D15C62" w:rsidRDefault="00734376" w:rsidP="00D15C62">
      <w:pPr>
        <w:pStyle w:val="consplusnormal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15C62">
        <w:rPr>
          <w:rFonts w:ascii="Arial" w:hAnsi="Arial" w:cs="Arial"/>
        </w:rPr>
        <w:t>В соответствии с законом Нижегородской области от 02.12.2015г. №178-З «О наделении органов местного самоуправления муниципальных районов и городских округов Нижегородской области отдельными полномочиями Российской Федерации по подготовке и проведению Всероссийской сельскохозяйственной переписи 2016 года» внести в состав межведомственной комиссии по подготовке и проведению Всероссийской сельскохозяйственной переписи на территории городского округа город Арзамас в 2016 году, утвержденный постановлением администрации города Арзамаса от 26.06.2015г. №806 (далее – межведомственная комиссия) следующие изменения:</w:t>
      </w:r>
    </w:p>
    <w:p w:rsidR="00734376" w:rsidRPr="00D15C62" w:rsidRDefault="00734376" w:rsidP="00D15C62">
      <w:pPr>
        <w:tabs>
          <w:tab w:val="left" w:pos="1418"/>
        </w:tabs>
        <w:ind w:firstLine="709"/>
        <w:jc w:val="both"/>
        <w:rPr>
          <w:rFonts w:ascii="Arial" w:hAnsi="Arial" w:cs="Arial"/>
        </w:rPr>
      </w:pPr>
      <w:r w:rsidRPr="00D15C62">
        <w:rPr>
          <w:rFonts w:ascii="Arial" w:hAnsi="Arial" w:cs="Arial"/>
        </w:rPr>
        <w:t xml:space="preserve">1. Ввести в состав межведомственной комиссии: </w:t>
      </w:r>
    </w:p>
    <w:p w:rsidR="00734376" w:rsidRPr="00D15C62" w:rsidRDefault="00734376" w:rsidP="00D15C62">
      <w:pPr>
        <w:tabs>
          <w:tab w:val="left" w:pos="1418"/>
        </w:tabs>
        <w:ind w:firstLine="709"/>
        <w:jc w:val="both"/>
        <w:rPr>
          <w:rFonts w:ascii="Arial" w:hAnsi="Arial" w:cs="Arial"/>
        </w:rPr>
      </w:pPr>
      <w:r w:rsidRPr="00D15C62">
        <w:rPr>
          <w:rFonts w:ascii="Arial" w:hAnsi="Arial" w:cs="Arial"/>
        </w:rPr>
        <w:t>- Вершинину Т.В.- председателя комитета имущественных отношений города Арзамаса;</w:t>
      </w:r>
    </w:p>
    <w:p w:rsidR="00734376" w:rsidRPr="00D15C62" w:rsidRDefault="00734376" w:rsidP="00D15C62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 w:rsidRPr="00D15C62">
        <w:rPr>
          <w:rFonts w:ascii="Arial" w:hAnsi="Arial" w:cs="Arial"/>
        </w:rPr>
        <w:t xml:space="preserve">- Кулеву И.В.– </w:t>
      </w:r>
      <w:r w:rsidRPr="00D15C62">
        <w:rPr>
          <w:rFonts w:ascii="Arial" w:hAnsi="Arial" w:cs="Arial"/>
          <w:bCs/>
          <w:shd w:val="clear" w:color="auto" w:fill="FFFFFF"/>
        </w:rPr>
        <w:t>начальника отдела по учету и отчетности администрации города Арзамаса;</w:t>
      </w:r>
    </w:p>
    <w:p w:rsidR="00734376" w:rsidRPr="00D15C62" w:rsidRDefault="00734376" w:rsidP="00D15C62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5C62">
        <w:rPr>
          <w:rFonts w:ascii="Arial" w:hAnsi="Arial" w:cs="Arial"/>
          <w:shd w:val="clear" w:color="auto" w:fill="FFFFFF"/>
        </w:rPr>
        <w:t>-</w:t>
      </w:r>
      <w:r w:rsidRPr="00D15C62">
        <w:rPr>
          <w:rFonts w:ascii="Arial" w:hAnsi="Arial" w:cs="Arial"/>
        </w:rPr>
        <w:t xml:space="preserve"> Кондратьеву Е.А. – начальника отдела муниципального заказа администрации города Арзамаса.</w:t>
      </w:r>
    </w:p>
    <w:p w:rsidR="00734376" w:rsidRPr="00D15C62" w:rsidRDefault="00734376" w:rsidP="00D15C62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D15C62">
        <w:rPr>
          <w:rFonts w:ascii="Arial" w:hAnsi="Arial" w:cs="Arial"/>
          <w:bCs/>
          <w:shd w:val="clear" w:color="auto" w:fill="FFFFFF"/>
        </w:rPr>
        <w:t xml:space="preserve">2.Настоящее постановление вступает в силу со дня </w:t>
      </w:r>
      <w:r w:rsidRPr="00D15C62">
        <w:rPr>
          <w:rFonts w:ascii="Arial" w:hAnsi="Arial" w:cs="Arial"/>
        </w:rPr>
        <w:t>со дня его подписания и подлежит официальному опубликованию</w:t>
      </w:r>
      <w:r w:rsidRPr="00D15C62">
        <w:rPr>
          <w:rFonts w:ascii="Arial" w:hAnsi="Arial" w:cs="Arial"/>
          <w:bCs/>
          <w:shd w:val="clear" w:color="auto" w:fill="FFFFFF"/>
        </w:rPr>
        <w:t>.</w:t>
      </w:r>
    </w:p>
    <w:p w:rsidR="00734376" w:rsidRPr="00D15C62" w:rsidRDefault="00734376" w:rsidP="00D15C62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15C62">
        <w:rPr>
          <w:rFonts w:ascii="Arial" w:hAnsi="Arial" w:cs="Arial"/>
          <w:sz w:val="24"/>
          <w:szCs w:val="24"/>
          <w:lang w:eastAsia="ru-RU"/>
        </w:rPr>
        <w:t>3.Контроль за исполнением настоящего постановления оставляю за собой.</w:t>
      </w:r>
    </w:p>
    <w:p w:rsidR="00734376" w:rsidRPr="00D15C62" w:rsidRDefault="00734376" w:rsidP="00D15C62">
      <w:pPr>
        <w:ind w:firstLine="142"/>
        <w:jc w:val="both"/>
        <w:rPr>
          <w:rFonts w:ascii="Arial" w:hAnsi="Arial" w:cs="Arial"/>
          <w:b/>
        </w:rPr>
      </w:pPr>
    </w:p>
    <w:p w:rsidR="00734376" w:rsidRPr="00D15C62" w:rsidRDefault="00734376" w:rsidP="00D15C62">
      <w:pPr>
        <w:ind w:firstLine="142"/>
        <w:jc w:val="both"/>
        <w:rPr>
          <w:rFonts w:ascii="Arial" w:hAnsi="Arial" w:cs="Arial"/>
          <w:b/>
        </w:rPr>
      </w:pPr>
    </w:p>
    <w:p w:rsidR="00734376" w:rsidRDefault="00734376" w:rsidP="00D15C62">
      <w:pPr>
        <w:ind w:firstLine="142"/>
        <w:jc w:val="both"/>
        <w:rPr>
          <w:color w:val="000000"/>
        </w:rPr>
      </w:pPr>
      <w:r w:rsidRPr="00D15C62">
        <w:rPr>
          <w:rFonts w:ascii="Arial" w:hAnsi="Arial" w:cs="Arial"/>
          <w:b/>
        </w:rPr>
        <w:t>Глава администрации города Арзамаса</w:t>
      </w:r>
      <w:r w:rsidRPr="00D15C62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15C62">
        <w:rPr>
          <w:rFonts w:ascii="Arial" w:hAnsi="Arial" w:cs="Arial"/>
          <w:b/>
        </w:rPr>
        <w:t>И.В.Киселев</w:t>
      </w:r>
    </w:p>
    <w:sectPr w:rsidR="00734376" w:rsidSect="00D15C6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AC8"/>
    <w:rsid w:val="0001612C"/>
    <w:rsid w:val="0004785A"/>
    <w:rsid w:val="00065D4E"/>
    <w:rsid w:val="0007606D"/>
    <w:rsid w:val="000773D6"/>
    <w:rsid w:val="00077857"/>
    <w:rsid w:val="000C3631"/>
    <w:rsid w:val="000C3EDF"/>
    <w:rsid w:val="000D4B39"/>
    <w:rsid w:val="000E7088"/>
    <w:rsid w:val="000F6763"/>
    <w:rsid w:val="00133AA3"/>
    <w:rsid w:val="001371DE"/>
    <w:rsid w:val="001758CF"/>
    <w:rsid w:val="0018389F"/>
    <w:rsid w:val="001A1AF7"/>
    <w:rsid w:val="001B716D"/>
    <w:rsid w:val="001C3DC3"/>
    <w:rsid w:val="001C3F03"/>
    <w:rsid w:val="001D5611"/>
    <w:rsid w:val="001F1FD8"/>
    <w:rsid w:val="001F3320"/>
    <w:rsid w:val="001F7F13"/>
    <w:rsid w:val="0020181A"/>
    <w:rsid w:val="0021272A"/>
    <w:rsid w:val="00262DA1"/>
    <w:rsid w:val="002853FD"/>
    <w:rsid w:val="00285C7E"/>
    <w:rsid w:val="002A2FDA"/>
    <w:rsid w:val="002B4FD8"/>
    <w:rsid w:val="002B7829"/>
    <w:rsid w:val="002E6782"/>
    <w:rsid w:val="002F3936"/>
    <w:rsid w:val="002F6CF1"/>
    <w:rsid w:val="003104C6"/>
    <w:rsid w:val="00332CFA"/>
    <w:rsid w:val="00332E6B"/>
    <w:rsid w:val="0034069A"/>
    <w:rsid w:val="00352335"/>
    <w:rsid w:val="00363C95"/>
    <w:rsid w:val="003D1178"/>
    <w:rsid w:val="003F3923"/>
    <w:rsid w:val="004029CB"/>
    <w:rsid w:val="0042114C"/>
    <w:rsid w:val="00424B01"/>
    <w:rsid w:val="0042586F"/>
    <w:rsid w:val="00442533"/>
    <w:rsid w:val="004661EB"/>
    <w:rsid w:val="0046779F"/>
    <w:rsid w:val="00467EE1"/>
    <w:rsid w:val="004A68F4"/>
    <w:rsid w:val="004B3B6B"/>
    <w:rsid w:val="004B619A"/>
    <w:rsid w:val="004B6E6E"/>
    <w:rsid w:val="004D1BEA"/>
    <w:rsid w:val="004F1E98"/>
    <w:rsid w:val="005037D4"/>
    <w:rsid w:val="00503C2C"/>
    <w:rsid w:val="00504908"/>
    <w:rsid w:val="005211DE"/>
    <w:rsid w:val="00525B10"/>
    <w:rsid w:val="0054282C"/>
    <w:rsid w:val="00556FF7"/>
    <w:rsid w:val="005A4240"/>
    <w:rsid w:val="005B21DB"/>
    <w:rsid w:val="005C0A04"/>
    <w:rsid w:val="005C5868"/>
    <w:rsid w:val="005E39DF"/>
    <w:rsid w:val="005E6F5E"/>
    <w:rsid w:val="005F44FA"/>
    <w:rsid w:val="00600AD0"/>
    <w:rsid w:val="00613572"/>
    <w:rsid w:val="00614E42"/>
    <w:rsid w:val="006661EC"/>
    <w:rsid w:val="00673632"/>
    <w:rsid w:val="006848B8"/>
    <w:rsid w:val="006A1C81"/>
    <w:rsid w:val="006B0920"/>
    <w:rsid w:val="006B23A0"/>
    <w:rsid w:val="006C1962"/>
    <w:rsid w:val="006C38AD"/>
    <w:rsid w:val="006C60D7"/>
    <w:rsid w:val="00701812"/>
    <w:rsid w:val="00725F16"/>
    <w:rsid w:val="00734376"/>
    <w:rsid w:val="00746A22"/>
    <w:rsid w:val="007564D4"/>
    <w:rsid w:val="007645A9"/>
    <w:rsid w:val="007766A6"/>
    <w:rsid w:val="00782832"/>
    <w:rsid w:val="007A6490"/>
    <w:rsid w:val="007B4135"/>
    <w:rsid w:val="007C6075"/>
    <w:rsid w:val="007D4510"/>
    <w:rsid w:val="007D7CF3"/>
    <w:rsid w:val="007F7B24"/>
    <w:rsid w:val="00802F94"/>
    <w:rsid w:val="00815E60"/>
    <w:rsid w:val="00816B4C"/>
    <w:rsid w:val="00837420"/>
    <w:rsid w:val="0084078C"/>
    <w:rsid w:val="008463A5"/>
    <w:rsid w:val="00855191"/>
    <w:rsid w:val="00855AAA"/>
    <w:rsid w:val="00873857"/>
    <w:rsid w:val="00876ECE"/>
    <w:rsid w:val="00886C5A"/>
    <w:rsid w:val="008B3638"/>
    <w:rsid w:val="008C7215"/>
    <w:rsid w:val="008F194B"/>
    <w:rsid w:val="008F25BC"/>
    <w:rsid w:val="00900035"/>
    <w:rsid w:val="00904ECE"/>
    <w:rsid w:val="009065D3"/>
    <w:rsid w:val="00911061"/>
    <w:rsid w:val="0091569A"/>
    <w:rsid w:val="009224C8"/>
    <w:rsid w:val="0093199E"/>
    <w:rsid w:val="00942E26"/>
    <w:rsid w:val="0094632C"/>
    <w:rsid w:val="00985212"/>
    <w:rsid w:val="009C16F5"/>
    <w:rsid w:val="009D4623"/>
    <w:rsid w:val="009E2612"/>
    <w:rsid w:val="009F2895"/>
    <w:rsid w:val="00A0034E"/>
    <w:rsid w:val="00A062FE"/>
    <w:rsid w:val="00A1324C"/>
    <w:rsid w:val="00A93D91"/>
    <w:rsid w:val="00AB0493"/>
    <w:rsid w:val="00AB47D5"/>
    <w:rsid w:val="00AD5C61"/>
    <w:rsid w:val="00AE7AC8"/>
    <w:rsid w:val="00B07F23"/>
    <w:rsid w:val="00B15BFC"/>
    <w:rsid w:val="00B22D56"/>
    <w:rsid w:val="00B416FA"/>
    <w:rsid w:val="00B62478"/>
    <w:rsid w:val="00B82FD8"/>
    <w:rsid w:val="00BA4C3F"/>
    <w:rsid w:val="00BA53EF"/>
    <w:rsid w:val="00BA6314"/>
    <w:rsid w:val="00BB1CBB"/>
    <w:rsid w:val="00BC536D"/>
    <w:rsid w:val="00BD5875"/>
    <w:rsid w:val="00BE2AAF"/>
    <w:rsid w:val="00C028D0"/>
    <w:rsid w:val="00C21697"/>
    <w:rsid w:val="00C70877"/>
    <w:rsid w:val="00C813A4"/>
    <w:rsid w:val="00C96DF5"/>
    <w:rsid w:val="00CA1F09"/>
    <w:rsid w:val="00CA7EB9"/>
    <w:rsid w:val="00CB09EB"/>
    <w:rsid w:val="00CC069C"/>
    <w:rsid w:val="00CD0F6E"/>
    <w:rsid w:val="00CE16BF"/>
    <w:rsid w:val="00CE6762"/>
    <w:rsid w:val="00CF35AE"/>
    <w:rsid w:val="00D15C62"/>
    <w:rsid w:val="00D279E0"/>
    <w:rsid w:val="00D326BE"/>
    <w:rsid w:val="00D34AC7"/>
    <w:rsid w:val="00D46DE4"/>
    <w:rsid w:val="00D65031"/>
    <w:rsid w:val="00D743F9"/>
    <w:rsid w:val="00DC67EE"/>
    <w:rsid w:val="00DC78B1"/>
    <w:rsid w:val="00DC7FB5"/>
    <w:rsid w:val="00DD658E"/>
    <w:rsid w:val="00E33BB0"/>
    <w:rsid w:val="00E91C85"/>
    <w:rsid w:val="00ED2612"/>
    <w:rsid w:val="00EE6685"/>
    <w:rsid w:val="00EF3EA0"/>
    <w:rsid w:val="00F016AB"/>
    <w:rsid w:val="00F15C01"/>
    <w:rsid w:val="00F22A81"/>
    <w:rsid w:val="00F269CD"/>
    <w:rsid w:val="00F466A1"/>
    <w:rsid w:val="00F47D9A"/>
    <w:rsid w:val="00F6027C"/>
    <w:rsid w:val="00F719AA"/>
    <w:rsid w:val="00F85108"/>
    <w:rsid w:val="00FA060B"/>
    <w:rsid w:val="00FB1889"/>
    <w:rsid w:val="00FB2469"/>
    <w:rsid w:val="00FB2CCA"/>
    <w:rsid w:val="00FB3431"/>
    <w:rsid w:val="00FB4B50"/>
    <w:rsid w:val="00FC502B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CE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9F28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2895"/>
    <w:rPr>
      <w:rFonts w:cs="Times New Roman"/>
      <w:b/>
      <w:bCs/>
      <w:kern w:val="36"/>
      <w:sz w:val="48"/>
      <w:szCs w:val="48"/>
    </w:rPr>
  </w:style>
  <w:style w:type="paragraph" w:customStyle="1" w:styleId="21">
    <w:name w:val="Основной текст 21"/>
    <w:basedOn w:val="Normal"/>
    <w:uiPriority w:val="99"/>
    <w:rsid w:val="00F85108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99"/>
    <w:qFormat/>
    <w:rsid w:val="007766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7766A6"/>
    <w:rPr>
      <w:rFonts w:ascii="Calibri" w:hAnsi="Calibri"/>
      <w:lang w:eastAsia="en-US"/>
    </w:rPr>
  </w:style>
  <w:style w:type="paragraph" w:customStyle="1" w:styleId="ConsPlusNonformat">
    <w:name w:val="ConsPlusNonformat"/>
    <w:uiPriority w:val="99"/>
    <w:rsid w:val="007766A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91569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91569A"/>
    <w:rPr>
      <w:rFonts w:cs="Times New Roman"/>
    </w:rPr>
  </w:style>
  <w:style w:type="paragraph" w:customStyle="1" w:styleId="headertext">
    <w:name w:val="headertext"/>
    <w:basedOn w:val="Normal"/>
    <w:uiPriority w:val="99"/>
    <w:rsid w:val="0091569A"/>
    <w:pPr>
      <w:spacing w:before="100" w:beforeAutospacing="1" w:after="100" w:afterAutospacing="1"/>
    </w:pPr>
  </w:style>
  <w:style w:type="paragraph" w:customStyle="1" w:styleId="formattext">
    <w:name w:val="formattext"/>
    <w:basedOn w:val="Normal"/>
    <w:uiPriority w:val="99"/>
    <w:rsid w:val="0091569A"/>
    <w:pPr>
      <w:spacing w:before="100" w:beforeAutospacing="1" w:after="100" w:afterAutospacing="1"/>
    </w:pPr>
  </w:style>
  <w:style w:type="character" w:customStyle="1" w:styleId="datenum">
    <w:name w:val="datenum"/>
    <w:basedOn w:val="DefaultParagraphFont"/>
    <w:uiPriority w:val="99"/>
    <w:rsid w:val="009F2895"/>
    <w:rPr>
      <w:rFonts w:cs="Times New Roman"/>
    </w:rPr>
  </w:style>
  <w:style w:type="paragraph" w:customStyle="1" w:styleId="headdoc">
    <w:name w:val="headdoc"/>
    <w:basedOn w:val="Normal"/>
    <w:uiPriority w:val="99"/>
    <w:rsid w:val="009F2895"/>
    <w:pPr>
      <w:spacing w:before="100" w:beforeAutospacing="1" w:after="100" w:afterAutospacing="1"/>
    </w:pPr>
  </w:style>
  <w:style w:type="character" w:customStyle="1" w:styleId="select">
    <w:name w:val="select"/>
    <w:basedOn w:val="DefaultParagraphFont"/>
    <w:uiPriority w:val="99"/>
    <w:rsid w:val="009F2895"/>
    <w:rPr>
      <w:rFonts w:cs="Times New Roman"/>
    </w:rPr>
  </w:style>
  <w:style w:type="paragraph" w:customStyle="1" w:styleId="consplusnormal">
    <w:name w:val="consplusnormal"/>
    <w:basedOn w:val="Normal"/>
    <w:uiPriority w:val="99"/>
    <w:rsid w:val="009F2895"/>
    <w:pPr>
      <w:spacing w:before="100" w:beforeAutospacing="1" w:after="100" w:afterAutospacing="1"/>
    </w:pPr>
  </w:style>
  <w:style w:type="character" w:customStyle="1" w:styleId="subtitle1">
    <w:name w:val="subtitle1"/>
    <w:basedOn w:val="DefaultParagraphFont"/>
    <w:uiPriority w:val="99"/>
    <w:rsid w:val="009F2895"/>
    <w:rPr>
      <w:rFonts w:cs="Times New Roman"/>
    </w:rPr>
  </w:style>
  <w:style w:type="character" w:customStyle="1" w:styleId="a">
    <w:name w:val="a"/>
    <w:basedOn w:val="DefaultParagraphFont"/>
    <w:uiPriority w:val="99"/>
    <w:rsid w:val="009F2895"/>
    <w:rPr>
      <w:rFonts w:cs="Times New Roman"/>
    </w:rPr>
  </w:style>
  <w:style w:type="paragraph" w:customStyle="1" w:styleId="consplustitle">
    <w:name w:val="consplustitle"/>
    <w:basedOn w:val="Normal"/>
    <w:uiPriority w:val="99"/>
    <w:rsid w:val="009F2895"/>
    <w:pPr>
      <w:spacing w:before="100" w:beforeAutospacing="1" w:after="100" w:afterAutospacing="1"/>
    </w:pPr>
  </w:style>
  <w:style w:type="paragraph" w:customStyle="1" w:styleId="a0">
    <w:name w:val="a0"/>
    <w:basedOn w:val="Normal"/>
    <w:uiPriority w:val="99"/>
    <w:rsid w:val="009F289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6B2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B23A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BA53EF"/>
    <w:rPr>
      <w:rFonts w:cs="Times New Roman"/>
      <w:b/>
      <w:bCs/>
    </w:rPr>
  </w:style>
  <w:style w:type="character" w:customStyle="1" w:styleId="WW8Num7z1">
    <w:name w:val="WW8Num7z1"/>
    <w:uiPriority w:val="99"/>
    <w:rsid w:val="0046779F"/>
    <w:rPr>
      <w:rFonts w:ascii="Courier New" w:hAnsi="Courier New"/>
    </w:rPr>
  </w:style>
  <w:style w:type="paragraph" w:customStyle="1" w:styleId="FR1">
    <w:name w:val="FR1"/>
    <w:uiPriority w:val="99"/>
    <w:rsid w:val="0046779F"/>
    <w:pPr>
      <w:widowControl w:val="0"/>
      <w:suppressAutoHyphens/>
      <w:ind w:left="4360"/>
    </w:pPr>
    <w:rPr>
      <w:rFonts w:ascii="Arial" w:hAnsi="Arial"/>
      <w:b/>
      <w:sz w:val="3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4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224</Words>
  <Characters>1278</Characters>
  <Application>Microsoft Office Outlook</Application>
  <DocSecurity>0</DocSecurity>
  <Lines>0</Lines>
  <Paragraphs>0</Paragraphs>
  <ScaleCrop>false</ScaleCrop>
  <Company>qwe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</dc:title>
  <dc:subject/>
  <dc:creator>Irina</dc:creator>
  <cp:keywords/>
  <dc:description/>
  <cp:lastModifiedBy>rumyanceva</cp:lastModifiedBy>
  <cp:revision>4</cp:revision>
  <cp:lastPrinted>2016-05-05T11:52:00Z</cp:lastPrinted>
  <dcterms:created xsi:type="dcterms:W3CDTF">2016-05-05T11:47:00Z</dcterms:created>
  <dcterms:modified xsi:type="dcterms:W3CDTF">2016-05-06T07:28:00Z</dcterms:modified>
</cp:coreProperties>
</file>