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76" w:rsidRPr="00C90C5D" w:rsidRDefault="003A4776" w:rsidP="00B21E91">
      <w:pPr>
        <w:rPr>
          <w:b/>
          <w:bCs/>
        </w:rPr>
      </w:pPr>
    </w:p>
    <w:p w:rsidR="003A4776" w:rsidRPr="00C90C5D" w:rsidRDefault="003A4776" w:rsidP="00B21E91">
      <w:pPr>
        <w:jc w:val="center"/>
      </w:pPr>
      <w:r w:rsidRPr="00C90C5D">
        <w:rPr>
          <w:b/>
          <w:bCs/>
        </w:rPr>
        <w:t>КОНКУРСНАЯ ДОКУМЕНТАЦИЯ</w:t>
      </w:r>
    </w:p>
    <w:p w:rsidR="003A4776" w:rsidRDefault="003A4776" w:rsidP="001309F7">
      <w:pPr>
        <w:jc w:val="center"/>
        <w:rPr>
          <w:b/>
        </w:rPr>
      </w:pPr>
      <w:r w:rsidRPr="00C90C5D">
        <w:rPr>
          <w:b/>
        </w:rPr>
        <w:t>к конкурсному отбору претендентов на участие в праздничной/ разовой специализированной ярмарке</w:t>
      </w:r>
      <w:r>
        <w:rPr>
          <w:b/>
        </w:rPr>
        <w:t xml:space="preserve"> приуроченной к проводам зимы «Масленица» </w:t>
      </w:r>
    </w:p>
    <w:p w:rsidR="003A4776" w:rsidRPr="00C90C5D" w:rsidRDefault="003A4776" w:rsidP="001309F7">
      <w:pPr>
        <w:jc w:val="center"/>
        <w:rPr>
          <w:b/>
        </w:rPr>
      </w:pPr>
    </w:p>
    <w:p w:rsidR="003A4776" w:rsidRPr="00C90C5D" w:rsidRDefault="003A4776" w:rsidP="00C90C5D">
      <w:pPr>
        <w:ind w:firstLine="708"/>
        <w:jc w:val="both"/>
      </w:pPr>
      <w:r w:rsidRPr="00C90C5D">
        <w:rPr>
          <w:b/>
        </w:rPr>
        <w:t>Организатор конкурсного отбора</w:t>
      </w:r>
      <w:r w:rsidRPr="00C90C5D">
        <w:t xml:space="preserve"> (далее — организатор отбора): администрация </w:t>
      </w:r>
      <w:r>
        <w:t xml:space="preserve">городского округа </w:t>
      </w:r>
      <w:r w:rsidRPr="00C90C5D">
        <w:t>город Арзамас Нижегородской области</w:t>
      </w:r>
    </w:p>
    <w:p w:rsidR="003A4776" w:rsidRPr="00C90C5D" w:rsidRDefault="003A4776" w:rsidP="00C90C5D">
      <w:pPr>
        <w:jc w:val="both"/>
      </w:pPr>
      <w:r w:rsidRPr="00C90C5D"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Арзамас, ул. Советская, д. 10, контактный тел. 8 (83147) 7-57-82;</w:t>
      </w:r>
    </w:p>
    <w:p w:rsidR="003A4776" w:rsidRPr="00C90C5D" w:rsidRDefault="003A4776" w:rsidP="00C90C5D">
      <w:pPr>
        <w:jc w:val="both"/>
      </w:pPr>
      <w:r w:rsidRPr="00C90C5D"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г. Арзамас, ул. Советская, д. 10;</w:t>
      </w:r>
    </w:p>
    <w:p w:rsidR="003A4776" w:rsidRPr="00C90C5D" w:rsidRDefault="003A4776" w:rsidP="00C90C5D">
      <w:pPr>
        <w:jc w:val="both"/>
      </w:pPr>
      <w:r w:rsidRPr="00C90C5D">
        <w:t xml:space="preserve">-официальный сайт организатора отбора: </w:t>
      </w:r>
      <w:hyperlink r:id="rId5" w:tgtFrame="_blank" w:history="1">
        <w:r w:rsidRPr="00C90C5D">
          <w:rPr>
            <w:rStyle w:val="Hyperlink"/>
            <w:rFonts w:ascii="Arial" w:hAnsi="Arial" w:cs="Arial"/>
            <w:shd w:val="clear" w:color="auto" w:fill="FFFFFF"/>
          </w:rPr>
          <w:t>https://arzamas.52gov.ru/activity/8636/</w:t>
        </w:r>
      </w:hyperlink>
    </w:p>
    <w:p w:rsidR="003A4776" w:rsidRPr="00C90C5D" w:rsidRDefault="003A4776" w:rsidP="00C90C5D">
      <w:pPr>
        <w:jc w:val="both"/>
      </w:pPr>
      <w:r w:rsidRPr="00C90C5D">
        <w:t xml:space="preserve">-адрес электронной почты: </w:t>
      </w:r>
      <w:hyperlink r:id="rId6" w:history="1">
        <w:r w:rsidRPr="00C90C5D">
          <w:rPr>
            <w:rStyle w:val="Hyperlink"/>
          </w:rPr>
          <w:t>official@goradm.arz.nnov.ru</w:t>
        </w:r>
      </w:hyperlink>
    </w:p>
    <w:p w:rsidR="003A4776" w:rsidRPr="00C90C5D" w:rsidRDefault="003A4776" w:rsidP="00C90C5D">
      <w:pPr>
        <w:jc w:val="both"/>
      </w:pPr>
    </w:p>
    <w:p w:rsidR="003A4776" w:rsidRPr="00C90C5D" w:rsidRDefault="003A4776" w:rsidP="00C90C5D">
      <w:pPr>
        <w:ind w:firstLine="708"/>
        <w:jc w:val="both"/>
      </w:pPr>
      <w:r w:rsidRPr="00C90C5D">
        <w:rPr>
          <w:b/>
        </w:rPr>
        <w:t xml:space="preserve">Обязанности по организации и проведению конкурсного отбора </w:t>
      </w:r>
      <w:r w:rsidRPr="00C90C5D">
        <w:t xml:space="preserve">осуществляет департамент торговли и туризма администрации </w:t>
      </w:r>
      <w:r>
        <w:t xml:space="preserve">городского округа </w:t>
      </w:r>
      <w:r w:rsidRPr="00C90C5D">
        <w:t>город Арзамас Нижегородской области.</w:t>
      </w:r>
    </w:p>
    <w:p w:rsidR="003A4776" w:rsidRPr="00C90C5D" w:rsidRDefault="003A4776" w:rsidP="00C90C5D">
      <w:pPr>
        <w:jc w:val="both"/>
      </w:pPr>
      <w:r w:rsidRPr="00C90C5D">
        <w:t>Адрес организатора отбора:</w:t>
      </w:r>
    </w:p>
    <w:p w:rsidR="003A4776" w:rsidRPr="00C90C5D" w:rsidRDefault="003A4776" w:rsidP="00C90C5D">
      <w:pPr>
        <w:jc w:val="both"/>
      </w:pPr>
      <w:r w:rsidRPr="00C90C5D">
        <w:t>Место нахождения: Нижегородская область, г. Арзамас, Комсомольский бульвар, д. 9, офис 5 (1 этаж);</w:t>
      </w:r>
    </w:p>
    <w:p w:rsidR="003A4776" w:rsidRPr="00C90C5D" w:rsidRDefault="003A4776" w:rsidP="00C90C5D">
      <w:pPr>
        <w:jc w:val="both"/>
      </w:pPr>
      <w:r w:rsidRPr="00C90C5D">
        <w:t>Почтовый адрес: 607220, Нижегородская область, г. Арзамас, Комсомольский бульвар, д. 9, офис 5 (1 этаж);</w:t>
      </w:r>
    </w:p>
    <w:p w:rsidR="003A4776" w:rsidRPr="00C90C5D" w:rsidRDefault="003A4776" w:rsidP="00C90C5D">
      <w:pPr>
        <w:jc w:val="both"/>
      </w:pPr>
      <w:r w:rsidRPr="00C90C5D">
        <w:t xml:space="preserve">-официальный сайт организатора отбора: </w:t>
      </w:r>
      <w:r w:rsidRPr="00C90C5D">
        <w:rPr>
          <w:rFonts w:ascii="Arial" w:hAnsi="Arial" w:cs="Arial"/>
          <w:shd w:val="clear" w:color="auto" w:fill="FFFFFF"/>
        </w:rPr>
        <w:t>arzamas.52gov.ru</w:t>
      </w:r>
      <w:r w:rsidRPr="00C90C5D">
        <w:t xml:space="preserve"> </w:t>
      </w:r>
    </w:p>
    <w:p w:rsidR="003A4776" w:rsidRPr="00C90C5D" w:rsidRDefault="003A4776" w:rsidP="00C90C5D">
      <w:pPr>
        <w:jc w:val="both"/>
      </w:pPr>
      <w:r w:rsidRPr="00C90C5D">
        <w:t xml:space="preserve">-адрес электронной почты: </w:t>
      </w:r>
      <w:hyperlink r:id="rId7" w:history="1">
        <w:r w:rsidRPr="00C90C5D">
          <w:rPr>
            <w:rStyle w:val="Hyperlink"/>
          </w:rPr>
          <w:t>deptorgarz@yandex.ru</w:t>
        </w:r>
      </w:hyperlink>
    </w:p>
    <w:p w:rsidR="003A4776" w:rsidRPr="00C90C5D" w:rsidRDefault="003A4776" w:rsidP="00C90C5D">
      <w:pPr>
        <w:jc w:val="both"/>
      </w:pPr>
      <w:r w:rsidRPr="00C90C5D">
        <w:t>Телефон: 8(83170) 7-76-48, 7-57-43</w:t>
      </w:r>
    </w:p>
    <w:p w:rsidR="003A4776" w:rsidRPr="00C90C5D" w:rsidRDefault="003A4776" w:rsidP="00C90C5D">
      <w:pPr>
        <w:jc w:val="both"/>
      </w:pPr>
      <w:r w:rsidRPr="00C90C5D">
        <w:t xml:space="preserve">Контактное лицо: </w:t>
      </w:r>
    </w:p>
    <w:p w:rsidR="003A4776" w:rsidRDefault="003A4776" w:rsidP="00A67D9D">
      <w:pPr>
        <w:pStyle w:val="NormalWeb"/>
        <w:ind w:firstLine="600"/>
        <w:jc w:val="both"/>
        <w:textAlignment w:val="baseline"/>
      </w:pPr>
      <w:r>
        <w:t xml:space="preserve">Караулова Ирина Валентиновна – начальник отдела потребительского рынка и услуг департамента торговли и туризма администрации городского округа город Арзамас Нижегородской области. </w:t>
      </w:r>
    </w:p>
    <w:p w:rsidR="003A4776" w:rsidRDefault="003A4776" w:rsidP="00A67D9D">
      <w:pPr>
        <w:pStyle w:val="NormalWeb"/>
        <w:ind w:firstLine="600"/>
        <w:jc w:val="both"/>
        <w:textAlignment w:val="baseline"/>
      </w:pPr>
      <w:r>
        <w:t>Желтова Татьяна Борисовна – главный специалист отдела потребительского рынка и услуг департамента торговли и туризма администрации городского округа город Арзамас Нижегородской области.</w:t>
      </w:r>
    </w:p>
    <w:p w:rsidR="003A4776" w:rsidRDefault="003A4776" w:rsidP="00A67D9D">
      <w:pPr>
        <w:pStyle w:val="NormalWeb"/>
        <w:ind w:firstLine="600"/>
        <w:jc w:val="both"/>
        <w:textAlignment w:val="baseline"/>
      </w:pPr>
      <w:r>
        <w:t>Мамаева Юлия Альбертовна — ведущий специалист отдела потребительского рынка и услуг департамента торговли и туризма администрации городского округа город Арзамас Нижегородской области.</w:t>
      </w:r>
    </w:p>
    <w:p w:rsidR="003A4776" w:rsidRPr="00C90C5D" w:rsidRDefault="003A4776" w:rsidP="00A67D9D">
      <w:pPr>
        <w:pStyle w:val="NormalWeb"/>
        <w:ind w:firstLine="600"/>
        <w:jc w:val="both"/>
        <w:textAlignment w:val="baseline"/>
      </w:pPr>
      <w:r w:rsidRPr="00C90C5D">
        <w:rPr>
          <w:b/>
          <w:bCs/>
          <w:bdr w:val="none" w:sz="0" w:space="0" w:color="auto" w:frame="1"/>
        </w:rPr>
        <w:t>Предмет конкурсного отбора</w:t>
      </w:r>
      <w:r w:rsidRPr="00C90C5D">
        <w:rPr>
          <w:b/>
          <w:bCs/>
        </w:rPr>
        <w:t>:</w:t>
      </w:r>
      <w:r w:rsidRPr="00C90C5D">
        <w:t xml:space="preserve"> определение участников разовой тематической ярмарки.</w:t>
      </w:r>
    </w:p>
    <w:p w:rsidR="003A4776" w:rsidRPr="00C90C5D" w:rsidRDefault="003A4776" w:rsidP="00B21E91">
      <w:pPr>
        <w:pStyle w:val="a"/>
        <w:tabs>
          <w:tab w:val="left" w:pos="709"/>
        </w:tabs>
        <w:ind w:left="0" w:firstLine="709"/>
        <w:rPr>
          <w:sz w:val="24"/>
        </w:rPr>
      </w:pPr>
      <w:r w:rsidRPr="00C90C5D">
        <w:rPr>
          <w:b/>
          <w:sz w:val="24"/>
        </w:rPr>
        <w:t>Адрес места размещения конкурсной документации:</w:t>
      </w:r>
      <w:r w:rsidRPr="00C90C5D">
        <w:rPr>
          <w:sz w:val="24"/>
        </w:rPr>
        <w:t xml:space="preserve">  </w:t>
      </w:r>
    </w:p>
    <w:p w:rsidR="003A4776" w:rsidRPr="00C90C5D" w:rsidRDefault="003A4776" w:rsidP="00B21E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Конкурсная документация к конкурсному отбору претендентов на участие в ярмарке (далее-конкурсная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 w:rsidRPr="00C90C5D">
        <w:rPr>
          <w:rStyle w:val="10"/>
          <w:rFonts w:ascii="Times New Roman" w:hAnsi="Times New Roman"/>
          <w:sz w:val="24"/>
          <w:szCs w:val="24"/>
          <w:bdr w:val="none" w:sz="0" w:space="0" w:color="auto" w:frame="1"/>
        </w:rPr>
        <w:t xml:space="preserve">администрации города Арзамаса Нижегородской области </w:t>
      </w:r>
      <w:hyperlink r:id="rId8" w:tgtFrame="_blank" w:history="1">
        <w:r w:rsidRPr="00C90C5D">
          <w:rPr>
            <w:rStyle w:val="Hyperlink"/>
            <w:rFonts w:cs="Arial"/>
            <w:sz w:val="24"/>
            <w:szCs w:val="24"/>
            <w:shd w:val="clear" w:color="auto" w:fill="FFFFFF"/>
          </w:rPr>
          <w:t>https://arzamas.52gov.ru/activity/8636/</w:t>
        </w:r>
      </w:hyperlink>
      <w:r w:rsidRPr="00C90C5D">
        <w:rPr>
          <w:rStyle w:val="10"/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3A4776" w:rsidRPr="00C90C5D" w:rsidRDefault="003A4776" w:rsidP="00B21E91">
      <w:pPr>
        <w:ind w:firstLine="709"/>
        <w:jc w:val="both"/>
        <w:rPr>
          <w:b/>
        </w:rPr>
      </w:pPr>
      <w:r w:rsidRPr="00C90C5D">
        <w:rPr>
          <w:b/>
        </w:rPr>
        <w:t>Сроки, место и порядок предоставления конкурсной документации: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Заинтересованное лицо </w:t>
      </w:r>
      <w:r w:rsidRPr="00C90C5D">
        <w:rPr>
          <w:rStyle w:val="1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3A4776" w:rsidRPr="00C90C5D" w:rsidRDefault="003A4776" w:rsidP="00B21E91">
      <w:pPr>
        <w:ind w:firstLine="709"/>
        <w:jc w:val="both"/>
      </w:pPr>
      <w:r w:rsidRPr="00C90C5D">
        <w:t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запроса предоставляется конкурсная 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адресу, указанному в запросе).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Предоставление </w:t>
      </w:r>
      <w:r w:rsidRPr="00C90C5D">
        <w:rPr>
          <w:rStyle w:val="1"/>
        </w:rPr>
        <w:t>конкурсной документации</w:t>
      </w:r>
      <w:r w:rsidRPr="00C90C5D"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</w:p>
    <w:p w:rsidR="003A4776" w:rsidRPr="00C90C5D" w:rsidRDefault="003A4776" w:rsidP="00B21E91">
      <w:pPr>
        <w:ind w:firstLine="709"/>
        <w:jc w:val="center"/>
        <w:rPr>
          <w:b/>
        </w:rPr>
      </w:pPr>
    </w:p>
    <w:p w:rsidR="003A4776" w:rsidRPr="00C90C5D" w:rsidRDefault="003A4776" w:rsidP="00B21E91">
      <w:pPr>
        <w:ind w:firstLine="709"/>
        <w:jc w:val="center"/>
      </w:pPr>
      <w:r w:rsidRPr="00C90C5D">
        <w:rPr>
          <w:b/>
        </w:rPr>
        <w:t>Формы, порядок, дата начала и окончания срока представления заявителям разъяснений положений конкурсной документации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bCs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 w:rsidRPr="00C90C5D">
        <w:rPr>
          <w:rStyle w:val="1"/>
        </w:rPr>
        <w:t xml:space="preserve">в течение срока приема заявок, </w:t>
      </w:r>
      <w:r w:rsidRPr="00C90C5D">
        <w:rPr>
          <w:bCs/>
        </w:rPr>
        <w:t>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 w:rsidRPr="00C90C5D">
        <w:t>.</w:t>
      </w:r>
    </w:p>
    <w:p w:rsidR="003A4776" w:rsidRPr="00C90C5D" w:rsidRDefault="003A4776" w:rsidP="00B21E91">
      <w:pPr>
        <w:ind w:firstLine="709"/>
        <w:jc w:val="center"/>
        <w:rPr>
          <w:b/>
          <w:bCs/>
        </w:rPr>
      </w:pPr>
    </w:p>
    <w:p w:rsidR="003A4776" w:rsidRPr="00C90C5D" w:rsidRDefault="003A4776" w:rsidP="00B21E91">
      <w:pPr>
        <w:ind w:firstLine="709"/>
        <w:jc w:val="center"/>
      </w:pPr>
      <w:r w:rsidRPr="00C90C5D">
        <w:rPr>
          <w:b/>
          <w:bCs/>
        </w:rPr>
        <w:t>Требования к претендентам на участие в конкурсном отборе</w:t>
      </w:r>
    </w:p>
    <w:p w:rsidR="003A4776" w:rsidRPr="00C90C5D" w:rsidRDefault="003A4776" w:rsidP="00B21E91">
      <w:pPr>
        <w:ind w:firstLine="709"/>
        <w:jc w:val="both"/>
      </w:pPr>
      <w:r w:rsidRPr="00C90C5D">
        <w:t>К участию в конкурсном отборе допускаются юридические лица или индивидуальные предприниматели, физические лица, применяющих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товаров.</w:t>
      </w:r>
      <w:bookmarkStart w:id="0" w:name="sub_1033"/>
      <w:r w:rsidRPr="00C90C5D">
        <w:t xml:space="preserve">                                                     </w:t>
      </w:r>
    </w:p>
    <w:bookmarkEnd w:id="0"/>
    <w:p w:rsidR="003A4776" w:rsidRPr="00C90C5D" w:rsidRDefault="003A4776" w:rsidP="00B21E91">
      <w:pPr>
        <w:ind w:firstLine="709"/>
        <w:jc w:val="both"/>
      </w:pPr>
      <w:r w:rsidRPr="00C90C5D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3A4776" w:rsidRPr="00C90C5D" w:rsidRDefault="003A4776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776" w:rsidRPr="00C90C5D" w:rsidRDefault="003A4776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C5D"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 в конкурсном отборе</w:t>
      </w:r>
    </w:p>
    <w:p w:rsidR="003A4776" w:rsidRPr="00C90C5D" w:rsidRDefault="003A4776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776" w:rsidRPr="00C90C5D" w:rsidRDefault="003A4776" w:rsidP="00C90C5D">
      <w:pPr>
        <w:ind w:firstLine="708"/>
        <w:jc w:val="both"/>
      </w:pPr>
      <w:r w:rsidRPr="00C90C5D">
        <w:t xml:space="preserve">Заявки с прилагаемыми к ним документами принимаются в рабочие дни с 8.00 час. до 16.45 час. по московскому времени, обеденный перерыв с 12 час.00 мин. до 13 час.00 мин. по адресу: Нижегородская область, г. Арзамас, Комсомольский бульвар, д. 9, офис 5 (1 этаж), т. 831-47- 7-76-48 либо на адрес электронной почты: </w:t>
      </w:r>
      <w:hyperlink r:id="rId9" w:history="1">
        <w:r w:rsidRPr="00C90C5D">
          <w:rPr>
            <w:rStyle w:val="Hyperlink"/>
          </w:rPr>
          <w:t>deptorgarz@yandex.ru</w:t>
        </w:r>
      </w:hyperlink>
    </w:p>
    <w:p w:rsidR="003A4776" w:rsidRPr="00A67D9D" w:rsidRDefault="003A4776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время начала приема заявок — 25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.01.2023 г. с 08 час. 00 мин. (время московское).</w:t>
      </w:r>
    </w:p>
    <w:p w:rsidR="003A4776" w:rsidRPr="00A67D9D" w:rsidRDefault="003A4776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 вр</w:t>
      </w:r>
      <w:r>
        <w:rPr>
          <w:rFonts w:ascii="Times New Roman" w:hAnsi="Times New Roman" w:cs="Times New Roman"/>
          <w:sz w:val="24"/>
          <w:szCs w:val="24"/>
          <w:lang w:eastAsia="ru-RU"/>
        </w:rPr>
        <w:t>емя окончания приема заявок — 20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.02.202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г. до 16 час. 45 мин. (время московское).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При этом датой начала срока подачи заявок является дата указанная в извещении о проведения конкурсного отбора.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 xml:space="preserve">В извещении указывается: 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 срок и место приема документов от претендентов;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 дата, время и место проведение конкурсного отбора;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 схема размещения торговых мест на ярмарке</w:t>
      </w:r>
      <w:r>
        <w:rPr>
          <w:rStyle w:val="1"/>
          <w:bCs/>
        </w:rPr>
        <w:t xml:space="preserve"> (Приложение 1)</w:t>
      </w:r>
      <w:r w:rsidRPr="00C90C5D">
        <w:rPr>
          <w:rStyle w:val="1"/>
          <w:bCs/>
        </w:rPr>
        <w:t>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 перечень документов, необходимых для участия в конкурсном отборе;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-дата размещения извещения на официальной странице (сайте) организатора отбора.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rStyle w:val="1"/>
          <w:bCs/>
        </w:rPr>
        <w:t>Извещение размещается</w:t>
      </w:r>
      <w:r w:rsidRPr="00C90C5D">
        <w:t xml:space="preserve"> на официальном сайте </w:t>
      </w:r>
      <w:r w:rsidRPr="00C90C5D">
        <w:rPr>
          <w:rStyle w:val="10"/>
          <w:bdr w:val="none" w:sz="0" w:space="0" w:color="auto" w:frame="1"/>
        </w:rPr>
        <w:t xml:space="preserve">администрации города Арзамаса Нижегородской области </w:t>
      </w:r>
      <w:hyperlink r:id="rId10" w:tgtFrame="_blank" w:history="1">
        <w:r w:rsidRPr="00C90C5D">
          <w:rPr>
            <w:rStyle w:val="Hyperlink"/>
            <w:rFonts w:ascii="Arial" w:hAnsi="Arial" w:cs="Arial"/>
            <w:shd w:val="clear" w:color="auto" w:fill="FFFFFF"/>
          </w:rPr>
          <w:t>arzamas.52gov.ru</w:t>
        </w:r>
      </w:hyperlink>
      <w:r w:rsidRPr="00C90C5D">
        <w:rPr>
          <w:rStyle w:val="1"/>
          <w:bCs/>
        </w:rPr>
        <w:t xml:space="preserve">, не менее чем за 10 календарных дней до даты окончания срока приема заявок на участие </w:t>
      </w:r>
      <w:r w:rsidRPr="00C90C5D">
        <w:rPr>
          <w:rStyle w:val="1"/>
        </w:rPr>
        <w:t>в конкурсном отборе</w:t>
      </w:r>
      <w:r w:rsidRPr="00C90C5D">
        <w:rPr>
          <w:rStyle w:val="1"/>
          <w:bCs/>
        </w:rPr>
        <w:t>.</w:t>
      </w:r>
    </w:p>
    <w:p w:rsidR="003A4776" w:rsidRPr="00C90C5D" w:rsidRDefault="003A4776" w:rsidP="00B21E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Организатор отбора при приеме заявок проверяет их соответствие Критериям отбора участников (приложение 2 к конкурсной документации). Заявки, соответствующие Критериям отбора участников, фиксируются в Журнале учета заявок и проверяются на полноту комплектов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письменно уведомляет претендента с указанием причин отказа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3A4776" w:rsidRPr="00C90C5D" w:rsidRDefault="003A4776" w:rsidP="00B21E91">
      <w:pPr>
        <w:ind w:firstLine="709"/>
        <w:jc w:val="both"/>
      </w:pPr>
      <w:r w:rsidRPr="00C90C5D">
        <w:t>Организатор отбора отказывает претенденту в приеме заявки в случаях, если:</w:t>
      </w:r>
    </w:p>
    <w:p w:rsidR="003A4776" w:rsidRPr="00C90C5D" w:rsidRDefault="003A4776" w:rsidP="00B21E91">
      <w:pPr>
        <w:ind w:firstLine="709"/>
        <w:jc w:val="both"/>
      </w:pPr>
      <w:r w:rsidRPr="00C90C5D">
        <w:t>-  заявка подана по истечении времени, указанного в извещении;</w:t>
      </w:r>
    </w:p>
    <w:p w:rsidR="003A4776" w:rsidRPr="00C90C5D" w:rsidRDefault="003A4776" w:rsidP="00B21E91">
      <w:pPr>
        <w:ind w:firstLine="709"/>
        <w:jc w:val="both"/>
      </w:pPr>
      <w:r w:rsidRPr="00C90C5D">
        <w:t>- заявка по типу, специализации места не соответствует настоящей конкурсной документации;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- представлен неполный комплект документов, прилагаемый к заявлению.        </w:t>
      </w:r>
      <w:bookmarkStart w:id="1" w:name="sub_1051"/>
    </w:p>
    <w:bookmarkEnd w:id="1"/>
    <w:p w:rsidR="003A4776" w:rsidRPr="00C90C5D" w:rsidRDefault="003A4776" w:rsidP="00B21E91">
      <w:pPr>
        <w:ind w:firstLine="709"/>
        <w:jc w:val="both"/>
      </w:pPr>
      <w:r w:rsidRPr="00C90C5D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3A4776" w:rsidRPr="00C90C5D" w:rsidRDefault="003A4776" w:rsidP="00B21E91">
      <w:pPr>
        <w:ind w:firstLine="709"/>
        <w:jc w:val="both"/>
      </w:pPr>
      <w:r w:rsidRPr="00C90C5D">
        <w:t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2" w:name="sub_1052"/>
    </w:p>
    <w:bookmarkEnd w:id="2"/>
    <w:p w:rsidR="003A4776" w:rsidRPr="00C90C5D" w:rsidRDefault="003A4776" w:rsidP="00B21E91">
      <w:pPr>
        <w:ind w:firstLine="709"/>
        <w:jc w:val="both"/>
      </w:pPr>
      <w:r w:rsidRPr="00C90C5D">
        <w:t>Документы, направленные претендентом, должны содержать опись, быть пронумерованы, подписаны претендентом и при наличии печати заверены печатью претендента.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Каждый претендент имеет возможность подать одну заявку </w:t>
      </w:r>
      <w:r w:rsidRPr="00C90C5D">
        <w:rPr>
          <w:rStyle w:val="1"/>
        </w:rPr>
        <w:t>на участие в конкурсном отборе.</w:t>
      </w:r>
    </w:p>
    <w:p w:rsidR="003A4776" w:rsidRPr="00C90C5D" w:rsidRDefault="003A4776" w:rsidP="00B21E91">
      <w:pPr>
        <w:ind w:firstLine="709"/>
        <w:jc w:val="center"/>
        <w:rPr>
          <w:b/>
        </w:rPr>
      </w:pPr>
    </w:p>
    <w:p w:rsidR="003A4776" w:rsidRPr="00C90C5D" w:rsidRDefault="003A4776" w:rsidP="00B21E91">
      <w:pPr>
        <w:ind w:firstLine="709"/>
        <w:jc w:val="center"/>
      </w:pPr>
      <w:r w:rsidRPr="00C90C5D">
        <w:rPr>
          <w:b/>
        </w:rPr>
        <w:t>Перечень документов для участия в Конкурсном отборе</w:t>
      </w:r>
    </w:p>
    <w:p w:rsidR="003A4776" w:rsidRPr="00C90C5D" w:rsidRDefault="003A4776" w:rsidP="00B21E91">
      <w:pPr>
        <w:ind w:firstLine="709"/>
        <w:jc w:val="both"/>
      </w:pPr>
      <w:r w:rsidRPr="00C90C5D"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3A4776" w:rsidRPr="00C90C5D" w:rsidRDefault="003A4776" w:rsidP="00896FE9">
      <w:pPr>
        <w:pStyle w:val="ListParagraph"/>
        <w:numPr>
          <w:ilvl w:val="0"/>
          <w:numId w:val="1"/>
        </w:numPr>
        <w:jc w:val="both"/>
      </w:pPr>
      <w:r w:rsidRPr="00C90C5D">
        <w:t xml:space="preserve">Заявление об участии в конкурсном отборе по форме согласно Приложению </w:t>
      </w:r>
      <w:r>
        <w:t>4</w:t>
      </w:r>
      <w:r w:rsidRPr="00C90C5D">
        <w:t xml:space="preserve"> к настоящей конкурсной документации. </w:t>
      </w:r>
    </w:p>
    <w:p w:rsidR="003A4776" w:rsidRPr="00C90C5D" w:rsidRDefault="003A4776" w:rsidP="00896FE9">
      <w:pPr>
        <w:pStyle w:val="ListParagraph"/>
        <w:numPr>
          <w:ilvl w:val="0"/>
          <w:numId w:val="1"/>
        </w:numPr>
        <w:jc w:val="both"/>
      </w:pPr>
      <w:r w:rsidRPr="00C90C5D"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3A4776" w:rsidRPr="00C90C5D" w:rsidRDefault="003A4776" w:rsidP="00896F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90C5D">
        <w:rPr>
          <w:spacing w:val="2"/>
        </w:rPr>
        <w:t xml:space="preserve">Перечень видов товаров, </w:t>
      </w:r>
      <w:r w:rsidRPr="00C90C5D">
        <w:t xml:space="preserve">реализуемых заявителем на ярмарке (в свободной форме непосредственно в заявлении). </w:t>
      </w:r>
    </w:p>
    <w:p w:rsidR="003A4776" w:rsidRPr="00C90C5D" w:rsidRDefault="003A4776" w:rsidP="00896F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Информация о транспортном средстве (в свободной форме).</w:t>
      </w:r>
    </w:p>
    <w:p w:rsidR="003A4776" w:rsidRPr="00C90C5D" w:rsidRDefault="003A4776" w:rsidP="00896F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Перечень продавцов (по форме в заявлении)</w:t>
      </w:r>
      <w:r w:rsidRPr="00C90C5D">
        <w:rPr>
          <w:spacing w:val="2"/>
        </w:rPr>
        <w:t>.</w:t>
      </w:r>
    </w:p>
    <w:p w:rsidR="003A4776" w:rsidRPr="00C90C5D" w:rsidRDefault="003A4776" w:rsidP="00B21E91">
      <w:pPr>
        <w:jc w:val="both"/>
        <w:rPr>
          <w:b/>
        </w:rPr>
      </w:pPr>
    </w:p>
    <w:p w:rsidR="003A4776" w:rsidRPr="00C90C5D" w:rsidRDefault="003A4776" w:rsidP="00B21E91">
      <w:pPr>
        <w:ind w:firstLine="709"/>
        <w:jc w:val="both"/>
      </w:pPr>
      <w:r w:rsidRPr="00C90C5D">
        <w:rPr>
          <w:b/>
        </w:rPr>
        <w:t xml:space="preserve">Порядок и срок отзыва заявок на </w:t>
      </w:r>
      <w:r w:rsidRPr="00C90C5D">
        <w:rPr>
          <w:b/>
          <w:bCs/>
        </w:rPr>
        <w:t>участие в конкурсном отборе</w:t>
      </w:r>
      <w:r w:rsidRPr="00C90C5D">
        <w:rPr>
          <w:b/>
        </w:rPr>
        <w:t xml:space="preserve"> и внесения в них изменений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:rsidR="003A4776" w:rsidRPr="00C90C5D" w:rsidRDefault="003A4776" w:rsidP="00B21E91">
      <w:pPr>
        <w:ind w:firstLine="709"/>
        <w:jc w:val="both"/>
        <w:rPr>
          <w:b/>
          <w:bCs/>
        </w:rPr>
      </w:pPr>
    </w:p>
    <w:p w:rsidR="003A4776" w:rsidRPr="00C90C5D" w:rsidRDefault="003A4776" w:rsidP="00B21E91">
      <w:pPr>
        <w:ind w:firstLine="709"/>
        <w:jc w:val="both"/>
      </w:pPr>
      <w:r w:rsidRPr="00C90C5D">
        <w:rPr>
          <w:b/>
          <w:bCs/>
        </w:rPr>
        <w:t>Порядок рассмотрения заявок об участии в конкурсном отборе конкурсной комиссией</w:t>
      </w:r>
    </w:p>
    <w:p w:rsidR="003A4776" w:rsidRPr="00C90C5D" w:rsidRDefault="003A4776" w:rsidP="00B21E91">
      <w:pPr>
        <w:ind w:firstLine="709"/>
        <w:jc w:val="both"/>
      </w:pPr>
      <w:r w:rsidRPr="00C90C5D">
        <w:t>По истечении 2 рабочих дней после срока приема заявок, указанного в извещении об отборе организатор отбора передает для рассмотрения поступившие заявки в конкурсную комиссию</w:t>
      </w:r>
      <w:r>
        <w:t>.</w:t>
      </w:r>
    </w:p>
    <w:p w:rsidR="003A4776" w:rsidRPr="00C90C5D" w:rsidRDefault="003A4776" w:rsidP="00B21E91">
      <w:pPr>
        <w:ind w:firstLine="709"/>
        <w:jc w:val="both"/>
      </w:pPr>
      <w:r w:rsidRPr="00C90C5D">
        <w:t xml:space="preserve">Конкурсная комиссия проводит конкурсный </w:t>
      </w:r>
      <w:r w:rsidRPr="00C90C5D">
        <w:rPr>
          <w:bCs/>
        </w:rPr>
        <w:t>отбор</w:t>
      </w:r>
      <w:r w:rsidRPr="00C90C5D">
        <w:t xml:space="preserve"> заявок, направленных претендентами для участия в конкурсном отборе.</w:t>
      </w:r>
    </w:p>
    <w:p w:rsidR="003A4776" w:rsidRPr="00C90C5D" w:rsidRDefault="003A4776" w:rsidP="00B21E91">
      <w:pPr>
        <w:ind w:firstLine="709"/>
        <w:jc w:val="both"/>
      </w:pPr>
      <w:r w:rsidRPr="00C90C5D">
        <w:t>К конкурсу допускаются претенденты, предоставившие полный пакет вышеуказанных документов.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bCs/>
        </w:rPr>
        <w:t>Конкурсный отбор проводится в день, время и в месте, указанный в извещении о проведении конкурсного отбора.</w:t>
      </w:r>
    </w:p>
    <w:p w:rsidR="003A4776" w:rsidRPr="006F460E" w:rsidRDefault="003A4776" w:rsidP="006F460E">
      <w:pPr>
        <w:ind w:firstLine="709"/>
        <w:jc w:val="both"/>
      </w:pPr>
      <w:r w:rsidRPr="00C90C5D">
        <w:t>Конкурсная комиссия осуществляет рассмотрение заявок в соответствии с критериями:</w:t>
      </w:r>
      <w:r w:rsidRPr="00C90C5D">
        <w:rPr>
          <w:bCs/>
        </w:rPr>
        <w:t xml:space="preserve"> Соответствие информации, содержащейся в заявке, типу и специализации мест, определенных схемой размещения торговых мест</w:t>
      </w:r>
      <w:r>
        <w:rPr>
          <w:bCs/>
        </w:rPr>
        <w:t>.</w:t>
      </w:r>
    </w:p>
    <w:p w:rsidR="003A4776" w:rsidRPr="00C90C5D" w:rsidRDefault="003A4776" w:rsidP="00B21E91">
      <w:pPr>
        <w:ind w:firstLine="709"/>
        <w:jc w:val="both"/>
      </w:pPr>
      <w:r w:rsidRPr="00C90C5D">
        <w:t>В случае,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3A4776" w:rsidRPr="00C90C5D" w:rsidRDefault="003A4776" w:rsidP="00B21E91">
      <w:pPr>
        <w:ind w:firstLine="709"/>
        <w:jc w:val="both"/>
      </w:pPr>
      <w:bookmarkStart w:id="3" w:name="sub_1068"/>
      <w:bookmarkEnd w:id="3"/>
      <w:r w:rsidRPr="00C90C5D">
        <w:t>Р</w:t>
      </w:r>
      <w:bookmarkStart w:id="4" w:name="sub_1069"/>
      <w:r w:rsidRPr="00C90C5D">
        <w:t>ешение о признании претендентов участниками ярмарки и о включении в реестр участников ярмарки оформляется протоколом рассмотрения заявок.</w:t>
      </w:r>
    </w:p>
    <w:p w:rsidR="003A4776" w:rsidRPr="00C90C5D" w:rsidRDefault="003A4776" w:rsidP="00B21E91">
      <w:pPr>
        <w:ind w:firstLine="709"/>
        <w:jc w:val="both"/>
      </w:pPr>
      <w:bookmarkStart w:id="5" w:name="sub_10612"/>
      <w:bookmarkEnd w:id="4"/>
      <w:r w:rsidRPr="00C90C5D">
        <w:rPr>
          <w:bCs/>
        </w:rPr>
        <w:t xml:space="preserve">Протокол </w:t>
      </w:r>
      <w:r w:rsidRPr="00C90C5D">
        <w:t>рассмотрения заявок</w:t>
      </w:r>
      <w:r w:rsidRPr="00C90C5D">
        <w:rPr>
          <w:bCs/>
        </w:rPr>
        <w:t xml:space="preserve"> включает следующие сведения: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bCs/>
        </w:rPr>
        <w:t>-информацию о всех заявителях, направивших и отозвавших заявки;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bCs/>
        </w:rPr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3A4776" w:rsidRPr="00C90C5D" w:rsidRDefault="003A4776" w:rsidP="00B21E91">
      <w:pPr>
        <w:ind w:firstLine="709"/>
        <w:jc w:val="both"/>
      </w:pPr>
      <w:r w:rsidRPr="00C90C5D">
        <w:rPr>
          <w:bCs/>
        </w:rPr>
        <w:t>-информацию о заявителях, признанных участниками ярмарки и включенных в реестр участников ярмарки.</w:t>
      </w:r>
    </w:p>
    <w:bookmarkEnd w:id="5"/>
    <w:p w:rsidR="003A4776" w:rsidRPr="00C90C5D" w:rsidRDefault="003A4776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Все участники, включенные в реестр, уведомляются организатором ярмарки о принятом решении не позднее трех рабочих дней со дня принятия решения.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0C5D">
        <w:rPr>
          <w:rFonts w:ascii="Times New Roman" w:hAnsi="Times New Roman" w:cs="Times New Roman"/>
          <w:sz w:val="24"/>
          <w:szCs w:val="24"/>
        </w:rPr>
        <w:t xml:space="preserve">ведомление направляется </w:t>
      </w:r>
      <w:r>
        <w:rPr>
          <w:rFonts w:ascii="Times New Roman" w:hAnsi="Times New Roman" w:cs="Times New Roman"/>
          <w:sz w:val="24"/>
          <w:szCs w:val="24"/>
        </w:rPr>
        <w:t>участнику ярмарки</w:t>
      </w:r>
      <w:r w:rsidRPr="00C90C5D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6" w:name="_GoBack"/>
      <w:bookmarkEnd w:id="6"/>
      <w:r w:rsidRPr="00C90C5D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подписания протокола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3A4776" w:rsidRDefault="003A4776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подписывается председателем и секретарем комиссии в день рассмотрения заявок. </w:t>
      </w:r>
    </w:p>
    <w:p w:rsidR="003A4776" w:rsidRPr="00C90C5D" w:rsidRDefault="003A4776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В случае отказа заявителей от участия в ярмарке организатор ярмарки предоставляет торговые места следующим участникам ярмарки в порядке очередности в реестре участников ярмарки.</w:t>
      </w:r>
    </w:p>
    <w:p w:rsidR="003A4776" w:rsidRDefault="003A4776" w:rsidP="00B21E91">
      <w:pPr>
        <w:ind w:firstLine="709"/>
        <w:jc w:val="both"/>
      </w:pPr>
      <w:r w:rsidRPr="00C90C5D">
        <w:t>В случае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:rsidR="003A4776" w:rsidRPr="00C90C5D" w:rsidRDefault="003A4776" w:rsidP="00B21E91">
      <w:pPr>
        <w:ind w:firstLine="709"/>
        <w:jc w:val="both"/>
      </w:pPr>
    </w:p>
    <w:p w:rsidR="003A4776" w:rsidRPr="00C90C5D" w:rsidRDefault="003A4776" w:rsidP="00B21E91"/>
    <w:p w:rsidR="003A4776" w:rsidRPr="00C90C5D" w:rsidRDefault="003A4776"/>
    <w:sectPr w:rsidR="003A4776" w:rsidRPr="00C90C5D" w:rsidSect="007C0C0E">
      <w:pgSz w:w="11906" w:h="16838"/>
      <w:pgMar w:top="709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4D0"/>
    <w:multiLevelType w:val="hybridMultilevel"/>
    <w:tmpl w:val="B700FE38"/>
    <w:lvl w:ilvl="0" w:tplc="12D24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765"/>
    <w:rsid w:val="0003226D"/>
    <w:rsid w:val="000B22C4"/>
    <w:rsid w:val="001309F7"/>
    <w:rsid w:val="00192C14"/>
    <w:rsid w:val="003A4776"/>
    <w:rsid w:val="004D347A"/>
    <w:rsid w:val="00543BA8"/>
    <w:rsid w:val="006370AC"/>
    <w:rsid w:val="006F460E"/>
    <w:rsid w:val="007228C6"/>
    <w:rsid w:val="00735A3F"/>
    <w:rsid w:val="00783BBC"/>
    <w:rsid w:val="007B3E9B"/>
    <w:rsid w:val="007C0C0E"/>
    <w:rsid w:val="00896FE9"/>
    <w:rsid w:val="00901084"/>
    <w:rsid w:val="009C6E45"/>
    <w:rsid w:val="00A13704"/>
    <w:rsid w:val="00A67D9D"/>
    <w:rsid w:val="00B21E91"/>
    <w:rsid w:val="00B323C4"/>
    <w:rsid w:val="00B57765"/>
    <w:rsid w:val="00BB3C54"/>
    <w:rsid w:val="00C84ADB"/>
    <w:rsid w:val="00C90C5D"/>
    <w:rsid w:val="00EC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9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1E9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21E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1E9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">
    <w:name w:val="Рассылка"/>
    <w:basedOn w:val="Normal"/>
    <w:uiPriority w:val="99"/>
    <w:rsid w:val="00B21E91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">
    <w:name w:val="Основной шрифт абзаца1"/>
    <w:uiPriority w:val="99"/>
    <w:rsid w:val="00B21E91"/>
  </w:style>
  <w:style w:type="character" w:customStyle="1" w:styleId="10">
    <w:name w:val="10"/>
    <w:basedOn w:val="DefaultParagraphFont"/>
    <w:uiPriority w:val="99"/>
    <w:rsid w:val="00B21E91"/>
    <w:rPr>
      <w:rFonts w:cs="Times New Roman"/>
    </w:rPr>
  </w:style>
  <w:style w:type="paragraph" w:styleId="ListParagraph">
    <w:name w:val="List Paragraph"/>
    <w:basedOn w:val="Normal"/>
    <w:uiPriority w:val="99"/>
    <w:qFormat/>
    <w:rsid w:val="00896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52gov.ru/activity/863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torgarz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goradm.arz.nn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zamas.52gov.ru/activity/8636/" TargetMode="External"/><Relationship Id="rId10" Type="http://schemas.openxmlformats.org/officeDocument/2006/relationships/hyperlink" Target="https://arzamas.52gov.ru/activity/86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torgarz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4</Pages>
  <Words>1680</Words>
  <Characters>9576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zheltova_tb</cp:lastModifiedBy>
  <cp:revision>11</cp:revision>
  <dcterms:created xsi:type="dcterms:W3CDTF">2022-08-01T10:52:00Z</dcterms:created>
  <dcterms:modified xsi:type="dcterms:W3CDTF">2023-01-24T11:04:00Z</dcterms:modified>
</cp:coreProperties>
</file>